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804B6" w14:textId="77777777" w:rsidR="00694E41" w:rsidRDefault="00694E41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110"/>
        <w:gridCol w:w="5110"/>
      </w:tblGrid>
      <w:tr w:rsidR="002137BF" w:rsidRPr="00F85296" w14:paraId="77511276" w14:textId="77777777" w:rsidTr="00F1687A">
        <w:trPr>
          <w:trHeight w:val="483"/>
        </w:trPr>
        <w:tc>
          <w:tcPr>
            <w:tcW w:w="5110" w:type="dxa"/>
          </w:tcPr>
          <w:p w14:paraId="39097AB5" w14:textId="77777777" w:rsidR="002137BF" w:rsidRPr="002137BF" w:rsidRDefault="002137BF" w:rsidP="002137BF">
            <w:pPr>
              <w:pStyle w:val="Blocadresse"/>
              <w:rPr>
                <w:rFonts w:ascii="Arial" w:hAnsi="Arial" w:cs="Arial"/>
                <w:b/>
              </w:rPr>
            </w:pPr>
            <w:r w:rsidRPr="002137BF">
              <w:rPr>
                <w:rFonts w:ascii="Arial" w:hAnsi="Arial" w:cs="Arial"/>
                <w:b/>
              </w:rPr>
              <w:t>112, Bd de la République</w:t>
            </w:r>
          </w:p>
          <w:p w14:paraId="3BB53B42" w14:textId="77777777" w:rsidR="002137BF" w:rsidRPr="002137BF" w:rsidRDefault="002137BF" w:rsidP="002137BF">
            <w:pPr>
              <w:pStyle w:val="Blocadresse"/>
              <w:rPr>
                <w:rFonts w:ascii="Arial" w:hAnsi="Arial" w:cs="Arial"/>
                <w:b/>
              </w:rPr>
            </w:pPr>
            <w:r w:rsidRPr="002137BF">
              <w:rPr>
                <w:rFonts w:ascii="Arial" w:hAnsi="Arial" w:cs="Arial"/>
                <w:b/>
              </w:rPr>
              <w:t>92210 SAINT CLOUD</w:t>
            </w:r>
          </w:p>
          <w:p w14:paraId="32AF3416" w14:textId="77777777" w:rsidR="002137BF" w:rsidRPr="002137BF" w:rsidRDefault="002137BF" w:rsidP="002137BF">
            <w:pPr>
              <w:pStyle w:val="Blocadresse"/>
              <w:jc w:val="right"/>
              <w:rPr>
                <w:rFonts w:ascii="Arial" w:hAnsi="Arial" w:cs="Arial"/>
              </w:rPr>
            </w:pPr>
          </w:p>
          <w:p w14:paraId="066DF30F" w14:textId="77777777" w:rsidR="002137BF" w:rsidRPr="002137BF" w:rsidRDefault="002137BF" w:rsidP="002137BF">
            <w:pPr>
              <w:pStyle w:val="Blocadresse"/>
              <w:rPr>
                <w:rFonts w:ascii="Arial" w:hAnsi="Arial" w:cs="Arial"/>
              </w:rPr>
            </w:pPr>
            <w:r w:rsidRPr="002137BF">
              <w:rPr>
                <w:rFonts w:ascii="Arial" w:hAnsi="Arial" w:cs="Arial"/>
              </w:rPr>
              <w:t xml:space="preserve">Tél. 01 49 11 38 38 </w:t>
            </w:r>
          </w:p>
          <w:p w14:paraId="4312295E" w14:textId="77777777" w:rsidR="000D0188" w:rsidRDefault="002137BF" w:rsidP="002137BF">
            <w:pPr>
              <w:pStyle w:val="Blocadresse"/>
              <w:rPr>
                <w:rStyle w:val="CitationHTML"/>
                <w:rFonts w:ascii="Arial" w:hAnsi="Arial" w:cs="Arial"/>
                <w:color w:val="0000FF"/>
              </w:rPr>
            </w:pPr>
            <w:r w:rsidRPr="002137BF">
              <w:rPr>
                <w:rFonts w:ascii="Arial" w:hAnsi="Arial" w:cs="Arial"/>
              </w:rPr>
              <w:t>Site internet </w:t>
            </w:r>
            <w:r w:rsidRPr="002137BF">
              <w:rPr>
                <w:rFonts w:ascii="Arial" w:hAnsi="Arial" w:cs="Arial"/>
                <w:color w:val="0000FF"/>
              </w:rPr>
              <w:t xml:space="preserve">: </w:t>
            </w:r>
            <w:r w:rsidRPr="002137BF">
              <w:rPr>
                <w:rStyle w:val="CitationHTML"/>
                <w:rFonts w:ascii="Arial" w:hAnsi="Arial" w:cs="Arial"/>
                <w:color w:val="0000FF"/>
              </w:rPr>
              <w:t>www.lyc-dumas-</w:t>
            </w:r>
          </w:p>
          <w:p w14:paraId="2AC9C75A" w14:textId="77777777" w:rsidR="002137BF" w:rsidRPr="002137BF" w:rsidRDefault="002137BF" w:rsidP="002137BF">
            <w:pPr>
              <w:pStyle w:val="Blocadresse"/>
              <w:rPr>
                <w:rStyle w:val="CitationHTML"/>
                <w:rFonts w:ascii="Arial" w:hAnsi="Arial" w:cs="Arial"/>
                <w:color w:val="0000FF"/>
              </w:rPr>
            </w:pPr>
            <w:r w:rsidRPr="002137BF">
              <w:rPr>
                <w:rStyle w:val="CitationHTML"/>
                <w:rFonts w:ascii="Arial" w:hAnsi="Arial" w:cs="Arial"/>
                <w:color w:val="0000FF"/>
              </w:rPr>
              <w:t>st-cloud.ac-versailles.fr</w:t>
            </w:r>
          </w:p>
          <w:p w14:paraId="19F1971F" w14:textId="77777777" w:rsidR="002137BF" w:rsidRPr="002137BF" w:rsidRDefault="002137BF" w:rsidP="002137BF">
            <w:pPr>
              <w:pStyle w:val="Blocadresse"/>
              <w:jc w:val="right"/>
              <w:rPr>
                <w:rStyle w:val="CitationHTML"/>
                <w:rFonts w:ascii="Arial" w:hAnsi="Arial" w:cs="Arial"/>
                <w:color w:val="0000FF"/>
              </w:rPr>
            </w:pPr>
          </w:p>
          <w:p w14:paraId="6ACA07A3" w14:textId="56B75BA5" w:rsidR="002137BF" w:rsidRDefault="002137BF" w:rsidP="002137BF">
            <w:pPr>
              <w:pStyle w:val="Blocadresse"/>
              <w:rPr>
                <w:rStyle w:val="CitationHTML"/>
                <w:rFonts w:ascii="Arial" w:hAnsi="Arial" w:cs="Arial"/>
              </w:rPr>
            </w:pPr>
            <w:r w:rsidRPr="002137BF">
              <w:rPr>
                <w:rStyle w:val="CitationHTML"/>
                <w:rFonts w:ascii="Arial" w:hAnsi="Arial" w:cs="Arial"/>
              </w:rPr>
              <w:t>Courriel :</w:t>
            </w:r>
            <w:r w:rsidR="00234587">
              <w:rPr>
                <w:rStyle w:val="CitationHTML"/>
                <w:rFonts w:ascii="Arial" w:hAnsi="Arial" w:cs="Arial"/>
              </w:rPr>
              <w:t xml:space="preserve"> ce.0920801w@ac-versailles.fr</w:t>
            </w:r>
          </w:p>
          <w:p w14:paraId="6393DF17" w14:textId="77777777" w:rsidR="002137BF" w:rsidRDefault="002137BF" w:rsidP="001A579A">
            <w:pPr>
              <w:pStyle w:val="Blocadresse"/>
            </w:pPr>
          </w:p>
        </w:tc>
        <w:tc>
          <w:tcPr>
            <w:tcW w:w="5110" w:type="dxa"/>
          </w:tcPr>
          <w:p w14:paraId="5DC20545" w14:textId="099C79C2" w:rsidR="002137BF" w:rsidRDefault="002137BF" w:rsidP="00CF2515">
            <w:pPr>
              <w:pStyle w:val="Date2"/>
              <w:ind w:left="2685"/>
              <w:jc w:val="left"/>
            </w:pPr>
          </w:p>
        </w:tc>
      </w:tr>
    </w:tbl>
    <w:p w14:paraId="601FBFD8" w14:textId="6E206FD7" w:rsidR="00CF2515" w:rsidRDefault="00CF2515" w:rsidP="00173CBA">
      <w:pPr>
        <w:spacing w:after="0" w:line="240" w:lineRule="auto"/>
        <w:jc w:val="both"/>
        <w:rPr>
          <w:rFonts w:ascii="Calibri" w:hAnsi="Calibri" w:cs="Arial"/>
          <w:b/>
          <w:i/>
          <w:sz w:val="20"/>
          <w:szCs w:val="20"/>
          <w:u w:val="single"/>
        </w:rPr>
      </w:pPr>
    </w:p>
    <w:p w14:paraId="1B3EB1F1" w14:textId="4F3D304F" w:rsidR="00CF2515" w:rsidRDefault="00CF2515" w:rsidP="00173CBA">
      <w:pPr>
        <w:spacing w:after="0" w:line="240" w:lineRule="auto"/>
        <w:jc w:val="both"/>
        <w:rPr>
          <w:rFonts w:ascii="Calibri" w:hAnsi="Calibri" w:cs="Arial"/>
          <w:b/>
          <w:i/>
          <w:sz w:val="20"/>
          <w:szCs w:val="20"/>
          <w:u w:val="single"/>
        </w:rPr>
      </w:pPr>
    </w:p>
    <w:p w14:paraId="25FEC952" w14:textId="5F274143" w:rsidR="00CF2515" w:rsidRDefault="00795BD3" w:rsidP="00CF251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5840">
        <w:rPr>
          <w:rFonts w:ascii="Times New Roman" w:hAnsi="Times New Roman" w:cs="Times New Roman"/>
          <w:b/>
          <w:sz w:val="28"/>
          <w:szCs w:val="28"/>
          <w:highlight w:val="red"/>
          <w:u w:val="single"/>
        </w:rPr>
        <w:t>CALENDRIER JANVIER-AVRIL 2025</w:t>
      </w:r>
    </w:p>
    <w:p w14:paraId="7FFF94CE" w14:textId="0AFCB181" w:rsidR="00995840" w:rsidRDefault="00995840" w:rsidP="00CF251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A497596" w14:textId="68607882" w:rsidR="00CF2515" w:rsidRDefault="00CF2515" w:rsidP="00CF25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FC01AB" w14:textId="564AE998" w:rsidR="00EC47FA" w:rsidRPr="00EC47FA" w:rsidRDefault="00EC47FA" w:rsidP="00CF251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47FA">
        <w:rPr>
          <w:rFonts w:ascii="Times New Roman" w:hAnsi="Times New Roman" w:cs="Times New Roman"/>
          <w:b/>
          <w:sz w:val="28"/>
          <w:szCs w:val="28"/>
          <w:u w:val="single"/>
        </w:rPr>
        <w:t>NIVEAU SECONDE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64C38" w14:paraId="678BA790" w14:textId="77777777" w:rsidTr="00EC47FA">
        <w:tc>
          <w:tcPr>
            <w:tcW w:w="5228" w:type="dxa"/>
          </w:tcPr>
          <w:p w14:paraId="667440F6" w14:textId="3C1EEE0F" w:rsidR="00C64C38" w:rsidRDefault="00C64C38" w:rsidP="00C64C38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64C3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 janvier</w:t>
            </w:r>
          </w:p>
        </w:tc>
        <w:tc>
          <w:tcPr>
            <w:tcW w:w="5228" w:type="dxa"/>
          </w:tcPr>
          <w:p w14:paraId="0A848B15" w14:textId="548AA1BF" w:rsidR="00C64C38" w:rsidRDefault="00C64C38" w:rsidP="00CF2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Mise en ligne </w:t>
            </w:r>
          </w:p>
          <w:p w14:paraId="799EF187" w14:textId="77777777" w:rsidR="00C64C38" w:rsidRDefault="00C64C38" w:rsidP="00CF2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-PRONOTE : prise de RDV réunion 6 février</w:t>
            </w:r>
          </w:p>
          <w:p w14:paraId="14ED1D59" w14:textId="19DDFB0F" w:rsidR="00C64C38" w:rsidRDefault="00C64C38" w:rsidP="00CF2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-PRONOTE : vœux orientation fin de 2nde</w:t>
            </w:r>
          </w:p>
        </w:tc>
      </w:tr>
      <w:tr w:rsidR="00EC47FA" w14:paraId="1DDC941A" w14:textId="77777777" w:rsidTr="00EC47FA">
        <w:tc>
          <w:tcPr>
            <w:tcW w:w="5228" w:type="dxa"/>
          </w:tcPr>
          <w:p w14:paraId="1167EC68" w14:textId="3566617B" w:rsidR="00EC47FA" w:rsidRDefault="00EC47FA" w:rsidP="00CF2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.Conseils de classe 1</w:t>
            </w:r>
            <w:r w:rsidRPr="00EC47F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semestre</w:t>
            </w:r>
          </w:p>
        </w:tc>
        <w:tc>
          <w:tcPr>
            <w:tcW w:w="5228" w:type="dxa"/>
          </w:tcPr>
          <w:p w14:paraId="5AE4FD77" w14:textId="011DB9FC" w:rsidR="00EC47FA" w:rsidRDefault="00EC47FA" w:rsidP="00CF2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 22 au 31 janvier</w:t>
            </w:r>
          </w:p>
        </w:tc>
      </w:tr>
      <w:tr w:rsidR="00EC47FA" w14:paraId="4253A935" w14:textId="77777777" w:rsidTr="00EC47FA">
        <w:tc>
          <w:tcPr>
            <w:tcW w:w="5228" w:type="dxa"/>
          </w:tcPr>
          <w:p w14:paraId="322A6311" w14:textId="36FFF4F3" w:rsidR="00EC47FA" w:rsidRDefault="00EC47FA" w:rsidP="00CF2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.Rencontre parents-professeurs</w:t>
            </w:r>
          </w:p>
        </w:tc>
        <w:tc>
          <w:tcPr>
            <w:tcW w:w="5228" w:type="dxa"/>
          </w:tcPr>
          <w:p w14:paraId="1F2750CE" w14:textId="7F3DAB8B" w:rsidR="00EC47FA" w:rsidRDefault="00EC47FA" w:rsidP="00CF2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Jeudi 6 février</w:t>
            </w:r>
          </w:p>
        </w:tc>
      </w:tr>
    </w:tbl>
    <w:p w14:paraId="40F93C6A" w14:textId="586A0796" w:rsidR="00C64C38" w:rsidRDefault="00C64C38" w:rsidP="00CF2515">
      <w:pPr>
        <w:jc w:val="both"/>
        <w:rPr>
          <w:rFonts w:ascii="Times New Roman" w:hAnsi="Times New Roman" w:cs="Times New Roman"/>
          <w:sz w:val="28"/>
          <w:szCs w:val="28"/>
        </w:rPr>
      </w:pPr>
      <w:r w:rsidRPr="00103B84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OUTILS</w:t>
      </w:r>
      <w:r w:rsidRPr="00103B84">
        <w:rPr>
          <w:rFonts w:ascii="Times New Roman" w:hAnsi="Times New Roman" w:cs="Times New Roman"/>
          <w:b/>
          <w:sz w:val="28"/>
          <w:szCs w:val="28"/>
          <w:u w:val="single"/>
        </w:rPr>
        <w:t> 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38">
        <w:rPr>
          <w:rFonts w:ascii="Times New Roman" w:hAnsi="Times New Roman" w:cs="Times New Roman"/>
          <w:b/>
          <w:i/>
          <w:color w:val="FF0000"/>
          <w:sz w:val="24"/>
          <w:szCs w:val="24"/>
        </w:rPr>
        <w:t>Infographie 1ere TECHNO et 1</w:t>
      </w:r>
      <w:r w:rsidRPr="00C64C38">
        <w:rPr>
          <w:rFonts w:ascii="Times New Roman" w:hAnsi="Times New Roman" w:cs="Times New Roman"/>
          <w:b/>
          <w:i/>
          <w:color w:val="FF0000"/>
          <w:sz w:val="24"/>
          <w:szCs w:val="24"/>
          <w:vertAlign w:val="superscript"/>
        </w:rPr>
        <w:t>ère</w:t>
      </w:r>
      <w:r w:rsidRPr="00C64C3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PRO accessibles fin de 2</w:t>
      </w:r>
      <w:r w:rsidRPr="00C64C38">
        <w:rPr>
          <w:rFonts w:ascii="Times New Roman" w:hAnsi="Times New Roman" w:cs="Times New Roman"/>
          <w:b/>
          <w:i/>
          <w:color w:val="FF0000"/>
          <w:sz w:val="24"/>
          <w:szCs w:val="24"/>
          <w:vertAlign w:val="superscript"/>
        </w:rPr>
        <w:t>nde</w:t>
      </w:r>
      <w:r w:rsidRPr="00C64C3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en Information PRONOTE et sur le site du lycée (Actualités/ Actualités Orientation).</w:t>
      </w:r>
    </w:p>
    <w:p w14:paraId="58EAD01A" w14:textId="54EFA42C" w:rsidR="00EC47FA" w:rsidRPr="007D120A" w:rsidRDefault="00EC47FA" w:rsidP="00CF2515">
      <w:pPr>
        <w:jc w:val="both"/>
        <w:rPr>
          <w:rFonts w:ascii="Times New Roman" w:hAnsi="Times New Roman" w:cs="Times New Roman"/>
          <w:color w:val="00B0F0"/>
        </w:rPr>
      </w:pPr>
      <w:r w:rsidRPr="007D120A">
        <w:rPr>
          <w:rFonts w:ascii="Times New Roman" w:hAnsi="Times New Roman" w:cs="Times New Roman"/>
          <w:color w:val="00B0F0"/>
          <w:u w:val="single"/>
        </w:rPr>
        <w:t>Enjeu</w:t>
      </w:r>
      <w:r w:rsidRPr="007D120A">
        <w:rPr>
          <w:rFonts w:ascii="Times New Roman" w:hAnsi="Times New Roman" w:cs="Times New Roman"/>
          <w:color w:val="00B0F0"/>
        </w:rPr>
        <w:t>x : choix d’orientation post-2</w:t>
      </w:r>
      <w:r w:rsidRPr="007D120A">
        <w:rPr>
          <w:rFonts w:ascii="Times New Roman" w:hAnsi="Times New Roman" w:cs="Times New Roman"/>
          <w:color w:val="00B0F0"/>
          <w:vertAlign w:val="superscript"/>
        </w:rPr>
        <w:t>nde</w:t>
      </w:r>
      <w:r w:rsidRPr="007D120A">
        <w:rPr>
          <w:rFonts w:ascii="Times New Roman" w:hAnsi="Times New Roman" w:cs="Times New Roman"/>
          <w:color w:val="00B0F0"/>
        </w:rPr>
        <w:t xml:space="preserve"> et choix des 3 spécialités de 1</w:t>
      </w:r>
      <w:r w:rsidRPr="007D120A">
        <w:rPr>
          <w:rFonts w:ascii="Times New Roman" w:hAnsi="Times New Roman" w:cs="Times New Roman"/>
          <w:color w:val="00B0F0"/>
          <w:vertAlign w:val="superscript"/>
        </w:rPr>
        <w:t>ère</w:t>
      </w:r>
    </w:p>
    <w:p w14:paraId="087A1AE2" w14:textId="77777777" w:rsidR="00EC47FA" w:rsidRDefault="00EC47FA" w:rsidP="00CF25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EF44DA" w14:textId="41697724" w:rsidR="00EC47FA" w:rsidRPr="00EC47FA" w:rsidRDefault="00EC47FA" w:rsidP="00EC47F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47FA">
        <w:rPr>
          <w:rFonts w:ascii="Times New Roman" w:hAnsi="Times New Roman" w:cs="Times New Roman"/>
          <w:b/>
          <w:sz w:val="28"/>
          <w:szCs w:val="28"/>
          <w:u w:val="single"/>
        </w:rPr>
        <w:t>NIVEAU PREMIERE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C42FF" w14:paraId="53475F4F" w14:textId="77777777" w:rsidTr="00084535">
        <w:tc>
          <w:tcPr>
            <w:tcW w:w="5228" w:type="dxa"/>
          </w:tcPr>
          <w:p w14:paraId="0489BCC8" w14:textId="3212E7B6" w:rsidR="00DC42FF" w:rsidRPr="00DC42FF" w:rsidRDefault="00DC42FF" w:rsidP="00DC42FF">
            <w:pPr>
              <w:tabs>
                <w:tab w:val="left" w:pos="3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42F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 janvier</w:t>
            </w:r>
          </w:p>
        </w:tc>
        <w:tc>
          <w:tcPr>
            <w:tcW w:w="5228" w:type="dxa"/>
          </w:tcPr>
          <w:p w14:paraId="331BF9B5" w14:textId="3FD7B88E" w:rsidR="00DC42FF" w:rsidRDefault="00DC42FF" w:rsidP="00084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PRONOTE : vœux spécialité abandonnée</w:t>
            </w:r>
            <w:bookmarkStart w:id="0" w:name="_GoBack"/>
            <w:bookmarkEnd w:id="0"/>
          </w:p>
        </w:tc>
      </w:tr>
      <w:tr w:rsidR="00EC47FA" w14:paraId="29AADB9C" w14:textId="77777777" w:rsidTr="00084535">
        <w:tc>
          <w:tcPr>
            <w:tcW w:w="5228" w:type="dxa"/>
          </w:tcPr>
          <w:p w14:paraId="11315091" w14:textId="1411C3B0" w:rsidR="00EC47FA" w:rsidRDefault="00EC47FA" w:rsidP="00084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.Conseils de classe 1</w:t>
            </w:r>
            <w:r w:rsidRPr="00EC47F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semestre</w:t>
            </w:r>
          </w:p>
        </w:tc>
        <w:tc>
          <w:tcPr>
            <w:tcW w:w="5228" w:type="dxa"/>
          </w:tcPr>
          <w:p w14:paraId="2BEC7756" w14:textId="318694E6" w:rsidR="00EC47FA" w:rsidRDefault="00EC47FA" w:rsidP="00084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 22 au 31 janvier</w:t>
            </w:r>
          </w:p>
        </w:tc>
      </w:tr>
      <w:tr w:rsidR="00DC42FF" w14:paraId="6C372797" w14:textId="77777777" w:rsidTr="00084535">
        <w:tc>
          <w:tcPr>
            <w:tcW w:w="5228" w:type="dxa"/>
          </w:tcPr>
          <w:p w14:paraId="0D5F3D0C" w14:textId="57BC18B6" w:rsidR="00DC42FF" w:rsidRDefault="00DC42FF" w:rsidP="00084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C42F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 mars</w:t>
            </w:r>
          </w:p>
        </w:tc>
        <w:tc>
          <w:tcPr>
            <w:tcW w:w="5228" w:type="dxa"/>
          </w:tcPr>
          <w:p w14:paraId="19B5BD98" w14:textId="099292E2" w:rsidR="00DC42FF" w:rsidRDefault="00DC42FF" w:rsidP="00084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-PRONOTE : prise de RDV réunion 25 mars</w:t>
            </w:r>
          </w:p>
        </w:tc>
      </w:tr>
      <w:tr w:rsidR="00EC47FA" w14:paraId="5260D042" w14:textId="77777777" w:rsidTr="00084535">
        <w:tc>
          <w:tcPr>
            <w:tcW w:w="5228" w:type="dxa"/>
          </w:tcPr>
          <w:p w14:paraId="6CDE14A1" w14:textId="11F4F175" w:rsidR="00EC47FA" w:rsidRDefault="00EC47FA" w:rsidP="00084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Pr="00EC47F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épreuve blanche de français</w:t>
            </w:r>
          </w:p>
        </w:tc>
        <w:tc>
          <w:tcPr>
            <w:tcW w:w="5228" w:type="dxa"/>
          </w:tcPr>
          <w:p w14:paraId="1ECA4FB7" w14:textId="5410F235" w:rsidR="00EC47FA" w:rsidRDefault="00DC42FF" w:rsidP="00DC4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Jeudi 13 mars </w:t>
            </w:r>
          </w:p>
        </w:tc>
      </w:tr>
      <w:tr w:rsidR="00EC47FA" w14:paraId="485C6EF5" w14:textId="77777777" w:rsidTr="00084535">
        <w:tc>
          <w:tcPr>
            <w:tcW w:w="5228" w:type="dxa"/>
          </w:tcPr>
          <w:p w14:paraId="1AB7C072" w14:textId="77777777" w:rsidR="00EC47FA" w:rsidRDefault="00EC47FA" w:rsidP="00084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.Rencontre parents-professeurs</w:t>
            </w:r>
          </w:p>
        </w:tc>
        <w:tc>
          <w:tcPr>
            <w:tcW w:w="5228" w:type="dxa"/>
          </w:tcPr>
          <w:p w14:paraId="165EA7EA" w14:textId="431E67A4" w:rsidR="00EC47FA" w:rsidRDefault="00EC47FA" w:rsidP="00EC47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Mardi 25 mars</w:t>
            </w:r>
          </w:p>
        </w:tc>
      </w:tr>
      <w:tr w:rsidR="00EC47FA" w14:paraId="59AF6B37" w14:textId="77777777" w:rsidTr="00084535">
        <w:tc>
          <w:tcPr>
            <w:tcW w:w="5228" w:type="dxa"/>
          </w:tcPr>
          <w:p w14:paraId="0317028B" w14:textId="2C516102" w:rsidR="00EC47FA" w:rsidRDefault="00EC47FA" w:rsidP="00084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.Epreuve blanche orale de français</w:t>
            </w:r>
          </w:p>
        </w:tc>
        <w:tc>
          <w:tcPr>
            <w:tcW w:w="5228" w:type="dxa"/>
          </w:tcPr>
          <w:p w14:paraId="24C94D83" w14:textId="53331174" w:rsidR="00EC47FA" w:rsidRDefault="00EC47FA" w:rsidP="00EC47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partir de début avril</w:t>
            </w:r>
          </w:p>
        </w:tc>
      </w:tr>
    </w:tbl>
    <w:p w14:paraId="5A751316" w14:textId="77777777" w:rsidR="00103B84" w:rsidRDefault="00103B84" w:rsidP="00103B84">
      <w:pPr>
        <w:jc w:val="both"/>
        <w:rPr>
          <w:rFonts w:ascii="Times New Roman" w:hAnsi="Times New Roman" w:cs="Times New Roman"/>
          <w:sz w:val="28"/>
          <w:szCs w:val="28"/>
        </w:rPr>
      </w:pPr>
      <w:r w:rsidRPr="00103B84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OUTILS</w:t>
      </w:r>
      <w:r>
        <w:rPr>
          <w:rFonts w:ascii="Times New Roman" w:hAnsi="Times New Roman" w:cs="Times New Roman"/>
          <w:sz w:val="28"/>
          <w:szCs w:val="28"/>
        </w:rPr>
        <w:t xml:space="preserve"> : </w:t>
      </w:r>
      <w:r w:rsidRPr="00C64C38">
        <w:rPr>
          <w:rFonts w:ascii="Times New Roman" w:hAnsi="Times New Roman" w:cs="Times New Roman"/>
          <w:b/>
          <w:i/>
          <w:color w:val="FF0000"/>
          <w:sz w:val="24"/>
          <w:szCs w:val="24"/>
        </w:rPr>
        <w:t>Infographie 1ere TECHNO et 1</w:t>
      </w:r>
      <w:r w:rsidRPr="00C64C38">
        <w:rPr>
          <w:rFonts w:ascii="Times New Roman" w:hAnsi="Times New Roman" w:cs="Times New Roman"/>
          <w:b/>
          <w:i/>
          <w:color w:val="FF0000"/>
          <w:sz w:val="24"/>
          <w:szCs w:val="24"/>
          <w:vertAlign w:val="superscript"/>
        </w:rPr>
        <w:t>ère</w:t>
      </w:r>
      <w:r w:rsidRPr="00C64C3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PRO accessibles fin de 2</w:t>
      </w:r>
      <w:r w:rsidRPr="00C64C38">
        <w:rPr>
          <w:rFonts w:ascii="Times New Roman" w:hAnsi="Times New Roman" w:cs="Times New Roman"/>
          <w:b/>
          <w:i/>
          <w:color w:val="FF0000"/>
          <w:sz w:val="24"/>
          <w:szCs w:val="24"/>
          <w:vertAlign w:val="superscript"/>
        </w:rPr>
        <w:t>nde</w:t>
      </w:r>
      <w:r w:rsidRPr="00C64C3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en Information PRONOTE et sur le site du lycée (Actualités/ Actualités Orientation).</w:t>
      </w:r>
    </w:p>
    <w:p w14:paraId="3B584042" w14:textId="060C677D" w:rsidR="00795BD3" w:rsidRDefault="00795BD3" w:rsidP="00795BD3">
      <w:pPr>
        <w:rPr>
          <w:rFonts w:ascii="Times New Roman" w:hAnsi="Times New Roman" w:cs="Times New Roman"/>
          <w:sz w:val="28"/>
          <w:szCs w:val="28"/>
        </w:rPr>
      </w:pPr>
    </w:p>
    <w:p w14:paraId="24EADDDC" w14:textId="14BB2E01" w:rsidR="00EC47FA" w:rsidRPr="007D120A" w:rsidRDefault="00EC47FA" w:rsidP="00795BD3">
      <w:pPr>
        <w:rPr>
          <w:rFonts w:ascii="Times New Roman" w:hAnsi="Times New Roman" w:cs="Times New Roman"/>
          <w:color w:val="00B0F0"/>
        </w:rPr>
      </w:pPr>
      <w:r w:rsidRPr="007D120A">
        <w:rPr>
          <w:rFonts w:ascii="Times New Roman" w:hAnsi="Times New Roman" w:cs="Times New Roman"/>
          <w:color w:val="00B0F0"/>
          <w:u w:val="single"/>
        </w:rPr>
        <w:t>Enjeux</w:t>
      </w:r>
      <w:r w:rsidRPr="007D120A">
        <w:rPr>
          <w:rFonts w:ascii="Times New Roman" w:hAnsi="Times New Roman" w:cs="Times New Roman"/>
          <w:color w:val="00B0F0"/>
        </w:rPr>
        <w:t> : préparation aux épreuves anticipées de français et choix des 2 spécialités de terminale</w:t>
      </w:r>
    </w:p>
    <w:p w14:paraId="6BE08DAA" w14:textId="20A7A088" w:rsidR="00EC47FA" w:rsidRDefault="00EC47FA" w:rsidP="00795BD3">
      <w:pPr>
        <w:rPr>
          <w:rFonts w:ascii="Times New Roman" w:hAnsi="Times New Roman" w:cs="Times New Roman"/>
          <w:sz w:val="28"/>
          <w:szCs w:val="28"/>
        </w:rPr>
      </w:pPr>
    </w:p>
    <w:p w14:paraId="59C638ED" w14:textId="13F83540" w:rsidR="00EC47FA" w:rsidRDefault="00EC47FA" w:rsidP="00795BD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47F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NIVEAU TERMINALE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C47FA" w14:paraId="528115FB" w14:textId="77777777" w:rsidTr="00084535">
        <w:tc>
          <w:tcPr>
            <w:tcW w:w="5228" w:type="dxa"/>
          </w:tcPr>
          <w:p w14:paraId="16A16763" w14:textId="447DCE93" w:rsidR="00EC47FA" w:rsidRDefault="00EC47FA" w:rsidP="00EC47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EC47F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ère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 épreuves blanches de spécialités</w:t>
            </w:r>
          </w:p>
        </w:tc>
        <w:tc>
          <w:tcPr>
            <w:tcW w:w="5228" w:type="dxa"/>
          </w:tcPr>
          <w:p w14:paraId="4907FCFB" w14:textId="38891683" w:rsidR="00EC47FA" w:rsidRDefault="00EC47FA" w:rsidP="00EC47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et 14 janvier</w:t>
            </w:r>
          </w:p>
        </w:tc>
      </w:tr>
      <w:tr w:rsidR="00EC47FA" w14:paraId="456C3E04" w14:textId="77777777" w:rsidTr="00084535">
        <w:tc>
          <w:tcPr>
            <w:tcW w:w="5228" w:type="dxa"/>
          </w:tcPr>
          <w:p w14:paraId="3D350E22" w14:textId="3432E6A9" w:rsidR="00EC47FA" w:rsidRDefault="00EC47FA" w:rsidP="00EC47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.Réunion PARCOURSUP parents</w:t>
            </w:r>
          </w:p>
        </w:tc>
        <w:tc>
          <w:tcPr>
            <w:tcW w:w="5228" w:type="dxa"/>
          </w:tcPr>
          <w:p w14:paraId="376C00EC" w14:textId="1AFCD943" w:rsidR="00EC47FA" w:rsidRDefault="00DC42FF" w:rsidP="00EC47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47FA">
              <w:rPr>
                <w:rFonts w:ascii="Times New Roman" w:hAnsi="Times New Roman" w:cs="Times New Roman"/>
                <w:sz w:val="28"/>
                <w:szCs w:val="28"/>
              </w:rPr>
              <w:t xml:space="preserve">6 janvier (présentiel et </w:t>
            </w:r>
            <w:proofErr w:type="spellStart"/>
            <w:r w:rsidR="00EC47FA">
              <w:rPr>
                <w:rFonts w:ascii="Times New Roman" w:hAnsi="Times New Roman" w:cs="Times New Roman"/>
                <w:sz w:val="28"/>
                <w:szCs w:val="28"/>
              </w:rPr>
              <w:t>distanciel</w:t>
            </w:r>
            <w:proofErr w:type="spellEnd"/>
            <w:r w:rsidR="00EC47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C47FA" w14:paraId="30A26064" w14:textId="77777777" w:rsidTr="00084535">
        <w:tc>
          <w:tcPr>
            <w:tcW w:w="5228" w:type="dxa"/>
          </w:tcPr>
          <w:p w14:paraId="35BCCAB5" w14:textId="77781C8B" w:rsidR="00EC47FA" w:rsidRDefault="00EC47FA" w:rsidP="00EC47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Réunion PARCOURSUP élèves</w:t>
            </w:r>
          </w:p>
        </w:tc>
        <w:tc>
          <w:tcPr>
            <w:tcW w:w="5228" w:type="dxa"/>
          </w:tcPr>
          <w:p w14:paraId="26B95FF1" w14:textId="49855439" w:rsidR="00EC47FA" w:rsidRDefault="00EC47FA" w:rsidP="00EC47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et 17 janvier</w:t>
            </w:r>
          </w:p>
        </w:tc>
      </w:tr>
      <w:tr w:rsidR="00C64C38" w14:paraId="43300E2B" w14:textId="77777777" w:rsidTr="00084535">
        <w:tc>
          <w:tcPr>
            <w:tcW w:w="5228" w:type="dxa"/>
          </w:tcPr>
          <w:p w14:paraId="45E39405" w14:textId="6AE58402" w:rsidR="00C64C38" w:rsidRDefault="00C64C38" w:rsidP="00EC47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4C3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REUNION CPGE/</w:t>
            </w:r>
            <w:proofErr w:type="spellStart"/>
            <w:r w:rsidRPr="00C64C3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Lass</w:t>
            </w:r>
            <w:proofErr w:type="spellEnd"/>
            <w:r w:rsidRPr="00C64C3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- </w:t>
            </w:r>
            <w:proofErr w:type="spellStart"/>
            <w:r w:rsidRPr="00C64C3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Pass</w:t>
            </w:r>
            <w:proofErr w:type="spellEnd"/>
          </w:p>
        </w:tc>
        <w:tc>
          <w:tcPr>
            <w:tcW w:w="5228" w:type="dxa"/>
          </w:tcPr>
          <w:p w14:paraId="46B259E9" w14:textId="29213579" w:rsidR="00C64C38" w:rsidRDefault="00C64C38" w:rsidP="00EC47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C3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6 février</w:t>
            </w:r>
          </w:p>
        </w:tc>
      </w:tr>
      <w:tr w:rsidR="00EC47FA" w14:paraId="50F30931" w14:textId="77777777" w:rsidTr="00084535">
        <w:tc>
          <w:tcPr>
            <w:tcW w:w="5228" w:type="dxa"/>
          </w:tcPr>
          <w:p w14:paraId="6058ACE0" w14:textId="243BCB79" w:rsidR="00EC47FA" w:rsidRDefault="00EC47FA" w:rsidP="00EC47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Certification PIX</w:t>
            </w:r>
          </w:p>
        </w:tc>
        <w:tc>
          <w:tcPr>
            <w:tcW w:w="5228" w:type="dxa"/>
          </w:tcPr>
          <w:p w14:paraId="44ECF154" w14:textId="2ADDA24B" w:rsidR="00EC47FA" w:rsidRDefault="00EC47FA" w:rsidP="00EC47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 1</w:t>
            </w:r>
            <w:r w:rsidRPr="00EC47F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au 14 février</w:t>
            </w:r>
          </w:p>
        </w:tc>
      </w:tr>
      <w:tr w:rsidR="00EC47FA" w14:paraId="0A811AEA" w14:textId="77777777" w:rsidTr="00084535">
        <w:tc>
          <w:tcPr>
            <w:tcW w:w="5228" w:type="dxa"/>
          </w:tcPr>
          <w:p w14:paraId="649408F3" w14:textId="7E90C14B" w:rsidR="00EC47FA" w:rsidRDefault="007D120A" w:rsidP="00EC47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Conseils de classe</w:t>
            </w:r>
          </w:p>
        </w:tc>
        <w:tc>
          <w:tcPr>
            <w:tcW w:w="5228" w:type="dxa"/>
          </w:tcPr>
          <w:p w14:paraId="1E2848E4" w14:textId="2676824A" w:rsidR="00EC47FA" w:rsidRDefault="007D120A" w:rsidP="00EC47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 4 au 10 mars</w:t>
            </w:r>
          </w:p>
        </w:tc>
      </w:tr>
      <w:tr w:rsidR="00EC47FA" w14:paraId="3CE372E3" w14:textId="77777777" w:rsidTr="00084535">
        <w:tc>
          <w:tcPr>
            <w:tcW w:w="5228" w:type="dxa"/>
          </w:tcPr>
          <w:p w14:paraId="15F22C72" w14:textId="20B70CEC" w:rsidR="00EC47FA" w:rsidRDefault="007D120A" w:rsidP="00084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.Bac Blanc (philosophie + spécialités</w:t>
            </w:r>
          </w:p>
        </w:tc>
        <w:tc>
          <w:tcPr>
            <w:tcW w:w="5228" w:type="dxa"/>
          </w:tcPr>
          <w:p w14:paraId="069FD60D" w14:textId="293A25F1" w:rsidR="00EC47FA" w:rsidRDefault="007D120A" w:rsidP="00EC47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 2 au 4 avril</w:t>
            </w:r>
          </w:p>
        </w:tc>
      </w:tr>
    </w:tbl>
    <w:p w14:paraId="7A8FD762" w14:textId="77777777" w:rsidR="00103B84" w:rsidRDefault="00103B84" w:rsidP="00586A12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103B8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OUTIL REUNION CPGE/</w:t>
      </w:r>
      <w:proofErr w:type="spellStart"/>
      <w:r w:rsidRPr="00103B8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Lass-Pass</w:t>
      </w:r>
      <w:proofErr w:type="spellEnd"/>
      <w:r w:rsidRPr="00103B8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 </w:t>
      </w:r>
      <w:r w:rsidRPr="00103B84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103B8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 priori obligatoire pour tous les élèves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de terminale ayant une option </w:t>
      </w:r>
    </w:p>
    <w:p w14:paraId="797324A8" w14:textId="3FF643FC" w:rsidR="00CF2515" w:rsidRDefault="00103B84" w:rsidP="00586A1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16h : </w:t>
      </w:r>
      <w:r w:rsidRPr="00103B84">
        <w:rPr>
          <w:rFonts w:ascii="Times New Roman" w:hAnsi="Times New Roman" w:cs="Times New Roman"/>
          <w:color w:val="FF0000"/>
          <w:sz w:val="24"/>
          <w:szCs w:val="24"/>
        </w:rPr>
        <w:t>présentation des CPGE littéraires –avec accent sur B/L, D1 et D2 pour les élèves intéressés</w:t>
      </w:r>
      <w:r>
        <w:rPr>
          <w:rFonts w:ascii="Times New Roman" w:hAnsi="Times New Roman" w:cs="Times New Roman"/>
          <w:color w:val="FF0000"/>
          <w:sz w:val="24"/>
          <w:szCs w:val="24"/>
        </w:rPr>
        <w:t>/pressentis</w:t>
      </w:r>
      <w:r w:rsidRPr="00103B84">
        <w:rPr>
          <w:rFonts w:ascii="Times New Roman" w:hAnsi="Times New Roman" w:cs="Times New Roman"/>
          <w:color w:val="FF0000"/>
          <w:sz w:val="24"/>
          <w:szCs w:val="24"/>
        </w:rPr>
        <w:t xml:space="preserve"> + option DGEMC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/maths complémentaires </w:t>
      </w:r>
      <w:r>
        <w:rPr>
          <w:rFonts w:ascii="Times New Roman" w:hAnsi="Times New Roman" w:cs="Times New Roman"/>
          <w:sz w:val="24"/>
          <w:szCs w:val="24"/>
        </w:rPr>
        <w:t xml:space="preserve">avec en parallèle </w:t>
      </w:r>
      <w:r>
        <w:rPr>
          <w:rFonts w:ascii="Times New Roman" w:hAnsi="Times New Roman" w:cs="Times New Roman"/>
          <w:color w:val="FF0000"/>
          <w:sz w:val="24"/>
          <w:szCs w:val="24"/>
        </w:rPr>
        <w:t>présentation des CPGE scientifiques –avec accent sur BCPST</w:t>
      </w:r>
    </w:p>
    <w:p w14:paraId="5C82FB77" w14:textId="1DE02194" w:rsidR="00103B84" w:rsidRDefault="00103B84" w:rsidP="00586A1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03B8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17h</w:t>
      </w:r>
      <w:r>
        <w:rPr>
          <w:rFonts w:ascii="Times New Roman" w:hAnsi="Times New Roman" w:cs="Times New Roman"/>
          <w:color w:val="FF0000"/>
          <w:sz w:val="24"/>
          <w:szCs w:val="24"/>
        </w:rPr>
        <w:t> : présentation des CPGE ECG à l’ensemble des élèves d’option + élèves intéressés/pressentis.</w:t>
      </w:r>
    </w:p>
    <w:p w14:paraId="3A74E835" w14:textId="31FD10FF" w:rsidR="00C427C2" w:rsidRDefault="00C427C2" w:rsidP="00586A1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481D503" w14:textId="736439EF" w:rsidR="00C427C2" w:rsidRPr="00103B84" w:rsidRDefault="00C427C2" w:rsidP="00586A1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427C2" w:rsidRPr="00103B84" w:rsidSect="002137B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FFC15" w14:textId="77777777" w:rsidR="007A5531" w:rsidRDefault="007A5531" w:rsidP="002137BF">
      <w:pPr>
        <w:spacing w:after="0" w:line="240" w:lineRule="auto"/>
      </w:pPr>
      <w:r>
        <w:separator/>
      </w:r>
    </w:p>
  </w:endnote>
  <w:endnote w:type="continuationSeparator" w:id="0">
    <w:p w14:paraId="39847D01" w14:textId="77777777" w:rsidR="007A5531" w:rsidRDefault="007A5531" w:rsidP="0021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7A84F" w14:textId="77777777" w:rsidR="007A5531" w:rsidRDefault="007A5531" w:rsidP="002137BF">
      <w:pPr>
        <w:spacing w:after="0" w:line="240" w:lineRule="auto"/>
      </w:pPr>
      <w:r>
        <w:separator/>
      </w:r>
    </w:p>
  </w:footnote>
  <w:footnote w:type="continuationSeparator" w:id="0">
    <w:p w14:paraId="22F84724" w14:textId="77777777" w:rsidR="007A5531" w:rsidRDefault="007A5531" w:rsidP="0021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490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1"/>
      <w:gridCol w:w="5548"/>
      <w:gridCol w:w="1701"/>
    </w:tblGrid>
    <w:tr w:rsidR="002137BF" w14:paraId="184C2CC9" w14:textId="77777777" w:rsidTr="002137BF">
      <w:tc>
        <w:tcPr>
          <w:tcW w:w="3241" w:type="dxa"/>
        </w:tcPr>
        <w:p w14:paraId="2CA84FED" w14:textId="77777777" w:rsidR="002137BF" w:rsidRDefault="002137BF" w:rsidP="002137BF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4E38BCF7" wp14:editId="71B63ABA">
                <wp:extent cx="1507676" cy="1012876"/>
                <wp:effectExtent l="0" t="0" r="0" b="0"/>
                <wp:docPr id="5" name="Image 5" descr="https://ariane.ac-versailles.fr/pia/upload/docs/image/jpeg/2020-08/logo_academie_versaill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ariane.ac-versailles.fr/pia/upload/docs/image/jpeg/2020-08/logo_academie_versaill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9234" cy="1047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00F0493" w14:textId="77777777" w:rsidR="002137BF" w:rsidRDefault="002137BF" w:rsidP="002137BF">
          <w:pPr>
            <w:pStyle w:val="En-tte"/>
          </w:pPr>
        </w:p>
      </w:tc>
      <w:tc>
        <w:tcPr>
          <w:tcW w:w="5548" w:type="dxa"/>
          <w:vAlign w:val="center"/>
        </w:tcPr>
        <w:p w14:paraId="6B2F4E32" w14:textId="77777777" w:rsidR="002137BF" w:rsidRPr="00B016A9" w:rsidRDefault="002137BF" w:rsidP="002137BF">
          <w:pPr>
            <w:pStyle w:val="En-tte"/>
            <w:jc w:val="right"/>
            <w:rPr>
              <w:rFonts w:ascii="Arial Black" w:hAnsi="Arial Black"/>
              <w:b/>
            </w:rPr>
          </w:pPr>
        </w:p>
        <w:p w14:paraId="10D7C95B" w14:textId="77777777" w:rsidR="002137BF" w:rsidRPr="00B016A9" w:rsidRDefault="002137BF" w:rsidP="002137BF">
          <w:pPr>
            <w:pStyle w:val="En-tte"/>
            <w:jc w:val="right"/>
            <w:rPr>
              <w:rFonts w:ascii="Arial Black" w:hAnsi="Arial Black"/>
              <w:b/>
            </w:rPr>
          </w:pPr>
        </w:p>
        <w:p w14:paraId="41545ED5" w14:textId="77777777" w:rsidR="002137BF" w:rsidRPr="00B016A9" w:rsidRDefault="002137BF" w:rsidP="002137BF">
          <w:pPr>
            <w:pStyle w:val="En-tte"/>
            <w:jc w:val="right"/>
            <w:rPr>
              <w:rFonts w:ascii="Arial Black" w:hAnsi="Arial Black"/>
              <w:b/>
            </w:rPr>
          </w:pPr>
          <w:r w:rsidRPr="00B016A9">
            <w:rPr>
              <w:rFonts w:ascii="Arial Black" w:hAnsi="Arial Black"/>
              <w:b/>
            </w:rPr>
            <w:t>Lycée Alexandre Dumas</w:t>
          </w:r>
        </w:p>
        <w:p w14:paraId="5CC6E2C0" w14:textId="77777777" w:rsidR="002137BF" w:rsidRPr="00B016A9" w:rsidRDefault="002137BF" w:rsidP="002137BF">
          <w:pPr>
            <w:pStyle w:val="En-tte"/>
            <w:jc w:val="right"/>
            <w:rPr>
              <w:rFonts w:ascii="Arial Black" w:hAnsi="Arial Black"/>
              <w:b/>
            </w:rPr>
          </w:pPr>
          <w:r w:rsidRPr="00B016A9">
            <w:rPr>
              <w:rFonts w:ascii="Arial Black" w:hAnsi="Arial Black"/>
              <w:b/>
            </w:rPr>
            <w:t>Saint Cloud</w:t>
          </w:r>
        </w:p>
        <w:p w14:paraId="54F5C3A1" w14:textId="77777777" w:rsidR="002137BF" w:rsidRPr="00B016A9" w:rsidRDefault="002137BF" w:rsidP="002137BF">
          <w:pPr>
            <w:pStyle w:val="En-tte"/>
            <w:jc w:val="center"/>
            <w:rPr>
              <w:rFonts w:ascii="Arial Black" w:hAnsi="Arial Black"/>
              <w:b/>
            </w:rPr>
          </w:pPr>
        </w:p>
      </w:tc>
      <w:tc>
        <w:tcPr>
          <w:tcW w:w="1701" w:type="dxa"/>
        </w:tcPr>
        <w:p w14:paraId="735ED632" w14:textId="77777777" w:rsidR="002137BF" w:rsidRDefault="002137BF" w:rsidP="002137BF">
          <w:pPr>
            <w:pStyle w:val="En-tte"/>
            <w:jc w:val="center"/>
          </w:pPr>
          <w:r w:rsidRPr="00015A50">
            <w:rPr>
              <w:noProof/>
              <w:lang w:eastAsia="fr-FR"/>
            </w:rPr>
            <w:drawing>
              <wp:inline distT="0" distB="0" distL="0" distR="0" wp14:anchorId="76F7DA18" wp14:editId="1D76B38C">
                <wp:extent cx="941524" cy="923925"/>
                <wp:effectExtent l="0" t="0" r="0" b="0"/>
                <wp:docPr id="4" name="Image 10" descr="logo-lycee-dumas-3D-omb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ogo-lycee-dumas-3D-omb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588" cy="928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5ECECC" w14:textId="77777777" w:rsidR="002137BF" w:rsidRDefault="002137B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17221"/>
    <w:multiLevelType w:val="hybridMultilevel"/>
    <w:tmpl w:val="353A745C"/>
    <w:lvl w:ilvl="0" w:tplc="C0B69FD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23AC7"/>
    <w:multiLevelType w:val="hybridMultilevel"/>
    <w:tmpl w:val="681EB580"/>
    <w:lvl w:ilvl="0" w:tplc="773A5EE8">
      <w:start w:val="16"/>
      <w:numFmt w:val="bullet"/>
      <w:lvlText w:val="-"/>
      <w:lvlJc w:val="left"/>
      <w:pPr>
        <w:ind w:left="346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A81"/>
    <w:rsid w:val="000172DC"/>
    <w:rsid w:val="0002165B"/>
    <w:rsid w:val="000863A7"/>
    <w:rsid w:val="000A434D"/>
    <w:rsid w:val="000D0188"/>
    <w:rsid w:val="00103B84"/>
    <w:rsid w:val="001461AF"/>
    <w:rsid w:val="00173CBA"/>
    <w:rsid w:val="001A1744"/>
    <w:rsid w:val="001A579A"/>
    <w:rsid w:val="001C56D5"/>
    <w:rsid w:val="002137BF"/>
    <w:rsid w:val="00232002"/>
    <w:rsid w:val="00234587"/>
    <w:rsid w:val="002621BF"/>
    <w:rsid w:val="002C1652"/>
    <w:rsid w:val="002C4BF4"/>
    <w:rsid w:val="002C705E"/>
    <w:rsid w:val="00360A81"/>
    <w:rsid w:val="00377929"/>
    <w:rsid w:val="003E53E6"/>
    <w:rsid w:val="003F36E5"/>
    <w:rsid w:val="003F6927"/>
    <w:rsid w:val="003F7A59"/>
    <w:rsid w:val="0046714F"/>
    <w:rsid w:val="00586A12"/>
    <w:rsid w:val="00591BD0"/>
    <w:rsid w:val="005F4246"/>
    <w:rsid w:val="00615ACB"/>
    <w:rsid w:val="00694E41"/>
    <w:rsid w:val="006A1604"/>
    <w:rsid w:val="00703E1B"/>
    <w:rsid w:val="00795BD3"/>
    <w:rsid w:val="007A5531"/>
    <w:rsid w:val="007D120A"/>
    <w:rsid w:val="007E5743"/>
    <w:rsid w:val="007E6AC3"/>
    <w:rsid w:val="0082561D"/>
    <w:rsid w:val="00854719"/>
    <w:rsid w:val="008A7ED9"/>
    <w:rsid w:val="00995840"/>
    <w:rsid w:val="00A325BA"/>
    <w:rsid w:val="00A36EB3"/>
    <w:rsid w:val="00AC1A3F"/>
    <w:rsid w:val="00B12894"/>
    <w:rsid w:val="00B942D7"/>
    <w:rsid w:val="00C427C2"/>
    <w:rsid w:val="00C64C38"/>
    <w:rsid w:val="00CF2515"/>
    <w:rsid w:val="00D05D42"/>
    <w:rsid w:val="00D9413B"/>
    <w:rsid w:val="00DC42FF"/>
    <w:rsid w:val="00DE63D0"/>
    <w:rsid w:val="00E351F8"/>
    <w:rsid w:val="00E60207"/>
    <w:rsid w:val="00EC069B"/>
    <w:rsid w:val="00EC47FA"/>
    <w:rsid w:val="00EF78F9"/>
    <w:rsid w:val="00F46E45"/>
    <w:rsid w:val="00FC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FEE28"/>
  <w15:chartTrackingRefBased/>
  <w15:docId w15:val="{0E5BAD24-6F3B-43AD-861D-957D1DEC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13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37BF"/>
  </w:style>
  <w:style w:type="paragraph" w:styleId="Pieddepage">
    <w:name w:val="footer"/>
    <w:basedOn w:val="Normal"/>
    <w:link w:val="PieddepageCar"/>
    <w:uiPriority w:val="99"/>
    <w:unhideWhenUsed/>
    <w:rsid w:val="00213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37BF"/>
  </w:style>
  <w:style w:type="table" w:styleId="Grilledutableau">
    <w:name w:val="Table Grid"/>
    <w:basedOn w:val="TableauNormal"/>
    <w:uiPriority w:val="39"/>
    <w:rsid w:val="00213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2137BF"/>
    <w:pPr>
      <w:widowControl w:val="0"/>
      <w:autoSpaceDE w:val="0"/>
      <w:autoSpaceDN w:val="0"/>
      <w:spacing w:after="0" w:line="276" w:lineRule="auto"/>
    </w:pPr>
    <w:rPr>
      <w:rFonts w:ascii="Arial" w:hAnsi="Arial" w:cs="Arial"/>
      <w:sz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2137BF"/>
    <w:rPr>
      <w:rFonts w:ascii="Arial" w:hAnsi="Arial" w:cs="Arial"/>
      <w:sz w:val="20"/>
    </w:rPr>
  </w:style>
  <w:style w:type="paragraph" w:customStyle="1" w:styleId="Sous-titre2">
    <w:name w:val="Sous-titre 2"/>
    <w:basedOn w:val="Normal"/>
    <w:next w:val="Corpsdetexte"/>
    <w:link w:val="Sous-titre2Car"/>
    <w:qFormat/>
    <w:rsid w:val="002137BF"/>
    <w:pPr>
      <w:widowControl w:val="0"/>
      <w:autoSpaceDE w:val="0"/>
      <w:autoSpaceDN w:val="0"/>
      <w:spacing w:after="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Sous-titre2Car">
    <w:name w:val="Sous-titre 2 Car"/>
    <w:basedOn w:val="Policepardfaut"/>
    <w:link w:val="Sous-titre2"/>
    <w:rsid w:val="002137BF"/>
    <w:rPr>
      <w:rFonts w:ascii="Arial" w:hAnsi="Arial" w:cs="Arial"/>
      <w:sz w:val="16"/>
      <w:szCs w:val="16"/>
    </w:rPr>
  </w:style>
  <w:style w:type="paragraph" w:customStyle="1" w:styleId="Date2">
    <w:name w:val="Date 2"/>
    <w:basedOn w:val="Normal"/>
    <w:next w:val="Corpsdetexte"/>
    <w:link w:val="Date2Car"/>
    <w:qFormat/>
    <w:rsid w:val="002137BF"/>
    <w:pPr>
      <w:widowControl w:val="0"/>
      <w:autoSpaceDE w:val="0"/>
      <w:autoSpaceDN w:val="0"/>
      <w:spacing w:before="139" w:after="0" w:line="240" w:lineRule="auto"/>
      <w:jc w:val="right"/>
    </w:pPr>
    <w:rPr>
      <w:rFonts w:ascii="Arial" w:hAnsi="Arial" w:cs="Arial"/>
      <w:color w:val="231F20"/>
      <w:sz w:val="16"/>
    </w:rPr>
  </w:style>
  <w:style w:type="character" w:customStyle="1" w:styleId="Date2Car">
    <w:name w:val="Date 2 Car"/>
    <w:basedOn w:val="Policepardfaut"/>
    <w:link w:val="Date2"/>
    <w:rsid w:val="002137BF"/>
    <w:rPr>
      <w:rFonts w:ascii="Arial" w:hAnsi="Arial" w:cs="Arial"/>
      <w:color w:val="231F20"/>
      <w:sz w:val="16"/>
    </w:rPr>
  </w:style>
  <w:style w:type="paragraph" w:customStyle="1" w:styleId="Texte-Adresseligne1">
    <w:name w:val="Texte - Adresse ligne 1"/>
    <w:basedOn w:val="Normal"/>
    <w:qFormat/>
    <w:rsid w:val="002137BF"/>
    <w:pPr>
      <w:framePr w:w="9979" w:h="964" w:wrap="notBeside" w:vAnchor="page" w:hAnchor="page" w:xAlign="center" w:yAlign="bottom" w:anchorLock="1"/>
      <w:spacing w:after="0" w:line="192" w:lineRule="atLeast"/>
    </w:pPr>
    <w:rPr>
      <w:rFonts w:ascii="Arial" w:hAnsi="Arial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2137BF"/>
    <w:pPr>
      <w:framePr w:wrap="notBeside"/>
    </w:pPr>
  </w:style>
  <w:style w:type="paragraph" w:customStyle="1" w:styleId="Texte-Tl">
    <w:name w:val="Texte - Tél."/>
    <w:basedOn w:val="Texte-Adresseligne1"/>
    <w:qFormat/>
    <w:rsid w:val="002137BF"/>
    <w:pPr>
      <w:framePr w:wrap="notBeside"/>
    </w:pPr>
  </w:style>
  <w:style w:type="paragraph" w:customStyle="1" w:styleId="Blocadresse">
    <w:name w:val="Bloc adresse"/>
    <w:basedOn w:val="Normal"/>
    <w:rsid w:val="002137BF"/>
    <w:pPr>
      <w:spacing w:after="0" w:line="210" w:lineRule="exact"/>
      <w:ind w:right="40"/>
    </w:pPr>
    <w:rPr>
      <w:rFonts w:ascii="Arial Narrow" w:eastAsia="Times New Roman" w:hAnsi="Arial Narrow" w:cs="Times New Roman"/>
      <w:sz w:val="16"/>
      <w:szCs w:val="20"/>
      <w:lang w:eastAsia="fr-FR"/>
    </w:rPr>
  </w:style>
  <w:style w:type="character" w:styleId="CitationHTML">
    <w:name w:val="HTML Cite"/>
    <w:basedOn w:val="Policepardfaut"/>
    <w:uiPriority w:val="99"/>
    <w:unhideWhenUsed/>
    <w:rsid w:val="002137BF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0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018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D018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60A8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C4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2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dministration\secr&#233;tariat%20du%20proviseur\Lettres%20vari&#233;es\Papier%20en-t&#234;te-version%20AC%20versailles_v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en-tête-version AC versailles_v3.dotx</Template>
  <TotalTime>0</TotalTime>
  <Pages>2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CRIF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proviseure</dc:creator>
  <cp:keywords/>
  <dc:description/>
  <cp:lastModifiedBy>provadj</cp:lastModifiedBy>
  <cp:revision>2</cp:revision>
  <cp:lastPrinted>2024-12-20T13:06:00Z</cp:lastPrinted>
  <dcterms:created xsi:type="dcterms:W3CDTF">2024-12-20T14:44:00Z</dcterms:created>
  <dcterms:modified xsi:type="dcterms:W3CDTF">2024-12-20T14:44:00Z</dcterms:modified>
</cp:coreProperties>
</file>